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6E" w:rsidRDefault="00F4006E">
      <w:pPr>
        <w:rPr>
          <w:rFonts w:ascii="Times" w:hAnsi="Times"/>
          <w:sz w:val="22"/>
          <w:szCs w:val="22"/>
        </w:rPr>
      </w:pPr>
      <w:bookmarkStart w:id="0" w:name="_GoBack"/>
      <w:bookmarkEnd w:id="0"/>
      <w:r>
        <w:rPr>
          <w:rFonts w:ascii="Times" w:hAnsi="Times"/>
          <w:sz w:val="22"/>
          <w:szCs w:val="22"/>
        </w:rPr>
        <w:t>Prot. n. 2973/07 -05                                                                                                          Molfetta, 20/04/2017</w:t>
      </w:r>
    </w:p>
    <w:p w:rsidR="00F4006E" w:rsidRDefault="00F4006E">
      <w:pPr>
        <w:rPr>
          <w:rFonts w:ascii="Times" w:hAnsi="Times"/>
          <w:sz w:val="22"/>
          <w:szCs w:val="22"/>
        </w:rPr>
      </w:pPr>
    </w:p>
    <w:p w:rsidR="00F4006E" w:rsidRDefault="00F4006E" w:rsidP="002C2EAC">
      <w:pPr>
        <w:jc w:val="righ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Alla c.a. dei Dirigenti Scolastici</w:t>
      </w:r>
    </w:p>
    <w:p w:rsidR="00F4006E" w:rsidRDefault="00F4006E" w:rsidP="002C2EAC">
      <w:pPr>
        <w:jc w:val="righ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delle Istituzioni Scolastiche</w:t>
      </w:r>
    </w:p>
    <w:p w:rsidR="00F4006E" w:rsidRDefault="00F4006E" w:rsidP="002C2EAC">
      <w:pPr>
        <w:jc w:val="righ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Ambito Territoriale BA3</w:t>
      </w:r>
    </w:p>
    <w:p w:rsidR="00F4006E" w:rsidRDefault="00F4006E">
      <w:pPr>
        <w:rPr>
          <w:rFonts w:ascii="Times" w:hAnsi="Times"/>
          <w:sz w:val="22"/>
          <w:szCs w:val="22"/>
        </w:rPr>
      </w:pPr>
    </w:p>
    <w:p w:rsidR="00F4006E" w:rsidRDefault="00F4006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Oggetto: Piano regionale di formazione triennale personale della scuola: trasmissione bandi e relativi allegati. Acquisizione disponibilità per tenere i corsi di formazione presso la propria sede. </w:t>
      </w:r>
    </w:p>
    <w:p w:rsidR="00F4006E" w:rsidRDefault="00F4006E">
      <w:pPr>
        <w:rPr>
          <w:rFonts w:ascii="Times" w:hAnsi="Times"/>
          <w:sz w:val="22"/>
          <w:szCs w:val="22"/>
        </w:rPr>
      </w:pPr>
    </w:p>
    <w:p w:rsidR="00F4006E" w:rsidRDefault="00F4006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Si trasmettono in allegato alla presente i seguenti documenti, invitando le SS.LL. a pubblicarli sul sito della propria istituzione scolastica:</w:t>
      </w:r>
    </w:p>
    <w:p w:rsidR="00F4006E" w:rsidRDefault="00F4006E">
      <w:pPr>
        <w:rPr>
          <w:rFonts w:ascii="Times" w:hAnsi="Times"/>
          <w:sz w:val="22"/>
          <w:szCs w:val="22"/>
        </w:rPr>
      </w:pPr>
    </w:p>
    <w:p w:rsidR="00F4006E" w:rsidRDefault="00F4006E" w:rsidP="00621F21">
      <w:pPr>
        <w:pStyle w:val="Paragrafoelenco"/>
        <w:numPr>
          <w:ilvl w:val="0"/>
          <w:numId w:val="3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Bando pubblico per esperti esterni prot. N.  2946/07-05 del 19/04/2017</w:t>
      </w:r>
    </w:p>
    <w:p w:rsidR="00F4006E" w:rsidRDefault="00F4006E" w:rsidP="00621F21">
      <w:pPr>
        <w:pStyle w:val="Paragrafoelenco"/>
        <w:numPr>
          <w:ilvl w:val="0"/>
          <w:numId w:val="3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Allegato 1 avviso</w:t>
      </w:r>
      <w:r w:rsidRPr="003372C1">
        <w:rPr>
          <w:rFonts w:ascii="Times" w:hAnsi="Times"/>
          <w:sz w:val="22"/>
          <w:szCs w:val="22"/>
        </w:rPr>
        <w:t xml:space="preserve"> pubblico per esperti esterni prot. N.  2946/07-05 del 19/04/2017</w:t>
      </w:r>
    </w:p>
    <w:p w:rsidR="00F4006E" w:rsidRPr="003372C1" w:rsidRDefault="00F4006E" w:rsidP="003372C1">
      <w:pPr>
        <w:pStyle w:val="Paragrafoelenco"/>
        <w:numPr>
          <w:ilvl w:val="0"/>
          <w:numId w:val="3"/>
        </w:numPr>
        <w:rPr>
          <w:rFonts w:ascii="Times" w:hAnsi="Times"/>
          <w:sz w:val="22"/>
          <w:szCs w:val="22"/>
        </w:rPr>
      </w:pPr>
      <w:r w:rsidRPr="003372C1">
        <w:rPr>
          <w:rFonts w:ascii="Times" w:hAnsi="Times"/>
          <w:sz w:val="22"/>
          <w:szCs w:val="22"/>
        </w:rPr>
        <w:t>Allegato2 avviso pubblico per esperti esterni prot. N.  2946/07-05 del 19/04/2017</w:t>
      </w:r>
    </w:p>
    <w:p w:rsidR="00F4006E" w:rsidRPr="003372C1" w:rsidRDefault="00F4006E" w:rsidP="003372C1">
      <w:pPr>
        <w:pStyle w:val="Paragrafoelenco"/>
        <w:numPr>
          <w:ilvl w:val="0"/>
          <w:numId w:val="3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Allegato3 </w:t>
      </w:r>
      <w:r w:rsidRPr="003372C1">
        <w:rPr>
          <w:rFonts w:ascii="Times" w:hAnsi="Times"/>
          <w:sz w:val="22"/>
          <w:szCs w:val="22"/>
        </w:rPr>
        <w:t>avviso pubblico per esperti esterni prot. N.  2946/07-05 del 19/04/2017</w:t>
      </w:r>
    </w:p>
    <w:p w:rsidR="00F4006E" w:rsidRDefault="00F4006E" w:rsidP="00CE5707">
      <w:pPr>
        <w:pStyle w:val="Paragrafoelenco"/>
        <w:numPr>
          <w:ilvl w:val="0"/>
          <w:numId w:val="3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Bando interno all’ambito 3 per tutor d’aula</w:t>
      </w:r>
      <w:r w:rsidRPr="00CE5707">
        <w:t xml:space="preserve"> </w:t>
      </w:r>
      <w:r w:rsidRPr="00CE5707">
        <w:rPr>
          <w:rFonts w:ascii="Times" w:hAnsi="Times"/>
          <w:sz w:val="22"/>
          <w:szCs w:val="22"/>
        </w:rPr>
        <w:t xml:space="preserve">prot. N. </w:t>
      </w:r>
      <w:r>
        <w:rPr>
          <w:rFonts w:ascii="Times" w:hAnsi="Times"/>
          <w:sz w:val="22"/>
          <w:szCs w:val="22"/>
        </w:rPr>
        <w:t xml:space="preserve"> </w:t>
      </w:r>
      <w:r w:rsidRPr="003372C1">
        <w:rPr>
          <w:rFonts w:ascii="Times" w:hAnsi="Times"/>
          <w:sz w:val="22"/>
          <w:szCs w:val="22"/>
        </w:rPr>
        <w:t>294</w:t>
      </w:r>
      <w:r>
        <w:rPr>
          <w:rFonts w:ascii="Times" w:hAnsi="Times"/>
          <w:sz w:val="22"/>
          <w:szCs w:val="22"/>
        </w:rPr>
        <w:t>7</w:t>
      </w:r>
      <w:r w:rsidRPr="003372C1">
        <w:rPr>
          <w:rFonts w:ascii="Times" w:hAnsi="Times"/>
          <w:sz w:val="22"/>
          <w:szCs w:val="22"/>
        </w:rPr>
        <w:t>/07-05</w:t>
      </w:r>
      <w:r>
        <w:rPr>
          <w:rFonts w:ascii="Times" w:hAnsi="Times"/>
          <w:sz w:val="22"/>
          <w:szCs w:val="22"/>
        </w:rPr>
        <w:t xml:space="preserve">   </w:t>
      </w:r>
      <w:r w:rsidRPr="00CE5707">
        <w:rPr>
          <w:rFonts w:ascii="Times" w:hAnsi="Times"/>
          <w:sz w:val="22"/>
          <w:szCs w:val="22"/>
        </w:rPr>
        <w:t>del 19/04/2017</w:t>
      </w:r>
    </w:p>
    <w:p w:rsidR="00F4006E" w:rsidRPr="003372C1" w:rsidRDefault="00F4006E" w:rsidP="003372C1">
      <w:pPr>
        <w:pStyle w:val="Paragrafoelenco"/>
        <w:numPr>
          <w:ilvl w:val="0"/>
          <w:numId w:val="3"/>
        </w:numPr>
        <w:rPr>
          <w:rFonts w:ascii="Times" w:hAnsi="Times"/>
          <w:sz w:val="22"/>
          <w:szCs w:val="22"/>
        </w:rPr>
      </w:pPr>
      <w:r w:rsidRPr="003372C1">
        <w:rPr>
          <w:rFonts w:ascii="Times" w:hAnsi="Times"/>
          <w:sz w:val="22"/>
          <w:szCs w:val="22"/>
        </w:rPr>
        <w:t xml:space="preserve">Allegato 1 </w:t>
      </w:r>
      <w:r>
        <w:rPr>
          <w:rFonts w:ascii="Times" w:hAnsi="Times"/>
          <w:sz w:val="22"/>
          <w:szCs w:val="22"/>
        </w:rPr>
        <w:t>b</w:t>
      </w:r>
      <w:r w:rsidRPr="003372C1">
        <w:rPr>
          <w:rFonts w:ascii="Times" w:hAnsi="Times"/>
          <w:sz w:val="22"/>
          <w:szCs w:val="22"/>
        </w:rPr>
        <w:t>ando interno all’ambito 3 per tutor d’aula prot. N.  2947/07-05   del 19/04/2017</w:t>
      </w:r>
    </w:p>
    <w:p w:rsidR="00F4006E" w:rsidRPr="003372C1" w:rsidRDefault="00F4006E" w:rsidP="003372C1">
      <w:pPr>
        <w:pStyle w:val="Paragrafoelenco"/>
        <w:numPr>
          <w:ilvl w:val="0"/>
          <w:numId w:val="3"/>
        </w:numPr>
        <w:rPr>
          <w:rFonts w:ascii="Times" w:hAnsi="Times"/>
          <w:sz w:val="22"/>
          <w:szCs w:val="22"/>
        </w:rPr>
      </w:pPr>
      <w:r w:rsidRPr="003372C1">
        <w:rPr>
          <w:rFonts w:ascii="Times" w:hAnsi="Times"/>
          <w:sz w:val="22"/>
          <w:szCs w:val="22"/>
        </w:rPr>
        <w:t>Allegato 2</w:t>
      </w:r>
      <w:r w:rsidRPr="003372C1">
        <w:t xml:space="preserve"> </w:t>
      </w:r>
      <w:r>
        <w:rPr>
          <w:rFonts w:ascii="Times" w:hAnsi="Times"/>
          <w:sz w:val="22"/>
          <w:szCs w:val="22"/>
        </w:rPr>
        <w:t>b</w:t>
      </w:r>
      <w:r w:rsidRPr="003372C1">
        <w:rPr>
          <w:rFonts w:ascii="Times" w:hAnsi="Times"/>
          <w:sz w:val="22"/>
          <w:szCs w:val="22"/>
        </w:rPr>
        <w:t>ando interno all’ambito 3 per tutor d’aula prot. N.  2947/07-05   del 19/04/2017</w:t>
      </w:r>
    </w:p>
    <w:p w:rsidR="00F4006E" w:rsidRDefault="00F4006E" w:rsidP="00D3051A">
      <w:pPr>
        <w:pStyle w:val="Paragrafoelenco"/>
        <w:rPr>
          <w:rFonts w:ascii="Times" w:hAnsi="Times"/>
          <w:sz w:val="22"/>
          <w:szCs w:val="22"/>
        </w:rPr>
      </w:pPr>
    </w:p>
    <w:p w:rsidR="00F4006E" w:rsidRDefault="00F4006E" w:rsidP="00200B87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Si invitano nuovamente le SS.LL. a dichiarare la propria disponibilità a tenere un corso di formazione presso la propria sede specificandone la tematica entro e non oltre il giorno 27/04/2017. È possibile indicare massimo tre tematiche. In caso di un numero eccessivo di disponibilità, come condiviso durante l’incontro del 31/03/2017, sarà data precedenza alle scuole i cui Dirigenti sono membri del nucleo di coordinamento. </w:t>
      </w:r>
    </w:p>
    <w:p w:rsidR="00F4006E" w:rsidRDefault="00F4006E" w:rsidP="00200B87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Sarà cura della scrivente assegnare i corsi alle varie sedi garantendo un’equa distribuzione nei comuni afferenti l’ambito 3. </w:t>
      </w:r>
    </w:p>
    <w:p w:rsidR="00F4006E" w:rsidRDefault="00F4006E" w:rsidP="00200B87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Si invitano inoltre le SS.LL. a dichiarare la disponibilità personale o dei docenti con specifiche competenze a far parte delle commissioni di valutazione delle candidature pervenute a seguito della pubblicazione dei suddetti bandi. </w:t>
      </w:r>
    </w:p>
    <w:p w:rsidR="00F4006E" w:rsidRDefault="00F4006E" w:rsidP="00C618F2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L’occasione è gradita per porgere distinti saluti. </w:t>
      </w:r>
    </w:p>
    <w:p w:rsidR="00F4006E" w:rsidRDefault="00F4006E" w:rsidP="00C618F2">
      <w:pPr>
        <w:jc w:val="both"/>
        <w:rPr>
          <w:rFonts w:ascii="Times" w:hAnsi="Times"/>
          <w:sz w:val="22"/>
          <w:szCs w:val="22"/>
        </w:rPr>
      </w:pPr>
    </w:p>
    <w:p w:rsidR="00F4006E" w:rsidRDefault="00C1273B">
      <w:pPr>
        <w:rPr>
          <w:rFonts w:ascii="Times" w:hAnsi="Times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267.55pt;margin-top:4.95pt;width:186pt;height:65.2pt;z-index:1;visibility:visible">
            <v:textbox>
              <w:txbxContent>
                <w:p w:rsidR="00F4006E" w:rsidRDefault="00F4006E" w:rsidP="00BE4104">
                  <w:pPr>
                    <w:jc w:val="center"/>
                  </w:pPr>
                  <w:r>
                    <w:t>Il Dirigente Scolastico</w:t>
                  </w:r>
                </w:p>
                <w:p w:rsidR="00F4006E" w:rsidRDefault="00F4006E" w:rsidP="00BE410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Prof.ssa Maria Rosaria Pugliese</w:t>
                  </w:r>
                </w:p>
                <w:p w:rsidR="00F4006E" w:rsidRDefault="00F4006E" w:rsidP="00BE4104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(Firma autografa sostituita a mezzo stampa ai sensi dell’art. 3, comma 2, del Decreto Legislativo 39/93 - Originale con</w:t>
                  </w:r>
                  <w:r w:rsidRPr="00687951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firma autografa agli atti della scuola) </w:t>
                  </w:r>
                  <w:r>
                    <w:t xml:space="preserve">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sectPr w:rsidR="00F4006E" w:rsidSect="004C2E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23" w:right="1134" w:bottom="1134" w:left="1134" w:header="708" w:footer="4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73B" w:rsidRDefault="00C1273B" w:rsidP="00124FF6">
      <w:r>
        <w:separator/>
      </w:r>
    </w:p>
  </w:endnote>
  <w:endnote w:type="continuationSeparator" w:id="0">
    <w:p w:rsidR="00C1273B" w:rsidRDefault="00C1273B" w:rsidP="0012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6E" w:rsidRDefault="00F4006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6E" w:rsidRDefault="00F4006E"/>
  <w:tbl>
    <w:tblPr>
      <w:tblW w:w="0" w:type="auto"/>
      <w:tblLook w:val="00A0" w:firstRow="1" w:lastRow="0" w:firstColumn="1" w:lastColumn="0" w:noHBand="0" w:noVBand="0"/>
    </w:tblPr>
    <w:tblGrid>
      <w:gridCol w:w="3041"/>
      <w:gridCol w:w="3257"/>
    </w:tblGrid>
    <w:tr w:rsidR="00F4006E" w:rsidTr="006D290F">
      <w:tc>
        <w:tcPr>
          <w:tcW w:w="3257" w:type="dxa"/>
        </w:tcPr>
        <w:p w:rsidR="00F4006E" w:rsidRPr="006D2844" w:rsidRDefault="00F4006E" w:rsidP="007C48BE">
          <w:pPr>
            <w:pStyle w:val="Pidipagina"/>
            <w:rPr>
              <w:color w:val="595959"/>
              <w:sz w:val="16"/>
              <w:szCs w:val="16"/>
            </w:rPr>
          </w:pPr>
        </w:p>
      </w:tc>
      <w:tc>
        <w:tcPr>
          <w:tcW w:w="3257" w:type="dxa"/>
        </w:tcPr>
        <w:p w:rsidR="00F4006E" w:rsidRPr="006D2844" w:rsidRDefault="00F4006E" w:rsidP="006D290F">
          <w:pPr>
            <w:pStyle w:val="Pidipagina"/>
            <w:jc w:val="center"/>
            <w:rPr>
              <w:color w:val="595959"/>
              <w:sz w:val="18"/>
              <w:szCs w:val="18"/>
            </w:rPr>
          </w:pPr>
          <w:r w:rsidRPr="006D2844">
            <w:rPr>
              <w:rStyle w:val="Numeropagina"/>
              <w:sz w:val="18"/>
              <w:szCs w:val="18"/>
            </w:rPr>
            <w:fldChar w:fldCharType="begin"/>
          </w:r>
          <w:r w:rsidRPr="006D2844">
            <w:rPr>
              <w:rStyle w:val="Numeropagina"/>
              <w:sz w:val="18"/>
              <w:szCs w:val="18"/>
            </w:rPr>
            <w:instrText xml:space="preserve"> PAGE </w:instrText>
          </w:r>
          <w:r w:rsidRPr="006D2844">
            <w:rPr>
              <w:rStyle w:val="Numeropagina"/>
              <w:sz w:val="18"/>
              <w:szCs w:val="18"/>
            </w:rPr>
            <w:fldChar w:fldCharType="separate"/>
          </w:r>
          <w:r w:rsidRPr="006D2844">
            <w:rPr>
              <w:rStyle w:val="Numeropagina"/>
              <w:noProof/>
              <w:sz w:val="18"/>
              <w:szCs w:val="18"/>
            </w:rPr>
            <w:t>2</w:t>
          </w:r>
          <w:r w:rsidRPr="006D2844">
            <w:rPr>
              <w:rStyle w:val="Numeropagina"/>
              <w:sz w:val="18"/>
              <w:szCs w:val="18"/>
            </w:rPr>
            <w:fldChar w:fldCharType="end"/>
          </w:r>
        </w:p>
      </w:tc>
    </w:tr>
  </w:tbl>
  <w:p w:rsidR="00F4006E" w:rsidRDefault="00F4006E" w:rsidP="004C2EC9">
    <w:pPr>
      <w:pStyle w:val="Intestazione"/>
      <w:jc w:val="center"/>
      <w:rPr>
        <w:b/>
        <w:sz w:val="16"/>
        <w:szCs w:val="16"/>
      </w:rPr>
    </w:pPr>
  </w:p>
  <w:p w:rsidR="00F4006E" w:rsidRPr="00A06A72" w:rsidRDefault="00F4006E" w:rsidP="004C2EC9">
    <w:pPr>
      <w:pStyle w:val="Intestazione"/>
      <w:jc w:val="center"/>
      <w:rPr>
        <w:sz w:val="16"/>
        <w:szCs w:val="16"/>
      </w:rPr>
    </w:pPr>
    <w:r w:rsidRPr="00A06A72">
      <w:rPr>
        <w:b/>
        <w:sz w:val="16"/>
        <w:szCs w:val="16"/>
      </w:rPr>
      <w:t>Viale 25 Aprile - 70056 Molfetta (BA)</w:t>
    </w:r>
    <w:r w:rsidRPr="00A06A72">
      <w:rPr>
        <w:sz w:val="16"/>
        <w:szCs w:val="16"/>
      </w:rPr>
      <w:t xml:space="preserve"> - C.F. 80023190723 - Cod. Meccanografico: BAIS041006</w:t>
    </w:r>
  </w:p>
  <w:p w:rsidR="00F4006E" w:rsidRPr="004C2EC9" w:rsidRDefault="00F4006E" w:rsidP="004C2EC9">
    <w:pPr>
      <w:pStyle w:val="Intestazione"/>
      <w:jc w:val="center"/>
      <w:rPr>
        <w:sz w:val="16"/>
        <w:szCs w:val="16"/>
      </w:rPr>
    </w:pPr>
    <w:r w:rsidRPr="00A06A72">
      <w:rPr>
        <w:rFonts w:ascii="Wingdings 2" w:hAnsi="Wingdings 2"/>
        <w:sz w:val="16"/>
        <w:szCs w:val="16"/>
      </w:rPr>
      <w:t></w:t>
    </w:r>
    <w:r w:rsidRPr="00A06A72">
      <w:rPr>
        <w:sz w:val="16"/>
        <w:szCs w:val="16"/>
      </w:rPr>
      <w:t xml:space="preserve"> 080.3341724 - 080.3351619  </w:t>
    </w:r>
    <w:r w:rsidRPr="00A06A72">
      <w:rPr>
        <w:rFonts w:ascii="Wingdings 2" w:hAnsi="Wingdings 2"/>
        <w:sz w:val="16"/>
        <w:szCs w:val="16"/>
      </w:rPr>
      <w:t></w:t>
    </w:r>
    <w:r w:rsidRPr="00A06A72">
      <w:rPr>
        <w:sz w:val="16"/>
        <w:szCs w:val="16"/>
      </w:rPr>
      <w:t xml:space="preserve">  080.3341716  </w:t>
    </w:r>
    <w:r w:rsidRPr="00A06A72">
      <w:rPr>
        <w:rFonts w:ascii="Wingdings" w:hAnsi="Wingdings"/>
        <w:sz w:val="16"/>
        <w:szCs w:val="16"/>
      </w:rPr>
      <w:t></w:t>
    </w:r>
    <w:r w:rsidRPr="00A06A72">
      <w:rPr>
        <w:sz w:val="16"/>
        <w:szCs w:val="16"/>
      </w:rPr>
      <w:t xml:space="preserve"> www.iissmonsabello.gov.it  </w:t>
    </w:r>
    <w:r w:rsidRPr="00A06A72">
      <w:rPr>
        <w:rFonts w:ascii="Wingdings" w:hAnsi="Wingdings"/>
        <w:sz w:val="16"/>
        <w:szCs w:val="16"/>
      </w:rPr>
      <w:t></w:t>
    </w:r>
    <w:r w:rsidRPr="00A06A72">
      <w:rPr>
        <w:rFonts w:ascii="Wingdings" w:hAnsi="Wingdings"/>
        <w:sz w:val="16"/>
        <w:szCs w:val="16"/>
      </w:rPr>
      <w:t></w:t>
    </w:r>
    <w:r w:rsidRPr="00A06A72">
      <w:rPr>
        <w:sz w:val="16"/>
        <w:szCs w:val="16"/>
      </w:rPr>
      <w:t xml:space="preserve">bais041006@istruzione.it  </w:t>
    </w:r>
    <w:r w:rsidRPr="00A06A72">
      <w:rPr>
        <w:sz w:val="16"/>
        <w:szCs w:val="16"/>
      </w:rPr>
      <w:t> bais041006@pec.istruzione.it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6E" w:rsidRPr="006D290F" w:rsidRDefault="00F4006E">
    <w:pPr>
      <w:pStyle w:val="Pidipagina"/>
      <w:rPr>
        <w:color w:val="595959"/>
        <w:sz w:val="18"/>
        <w:szCs w:val="18"/>
      </w:rPr>
    </w:pPr>
  </w:p>
  <w:p w:rsidR="00F4006E" w:rsidRPr="007F3D1E" w:rsidRDefault="00F4006E" w:rsidP="00127847">
    <w:pPr>
      <w:pStyle w:val="Pidipagina"/>
      <w:framePr w:wrap="around" w:vAnchor="text" w:hAnchor="page" w:x="5842" w:yAlign="top"/>
      <w:rPr>
        <w:rStyle w:val="Numeropagina"/>
        <w:sz w:val="18"/>
        <w:szCs w:val="18"/>
      </w:rPr>
    </w:pPr>
    <w:r w:rsidRPr="007F3D1E">
      <w:rPr>
        <w:rStyle w:val="Numeropagina"/>
        <w:sz w:val="18"/>
        <w:szCs w:val="18"/>
      </w:rPr>
      <w:fldChar w:fldCharType="begin"/>
    </w:r>
    <w:r w:rsidRPr="007F3D1E">
      <w:rPr>
        <w:rStyle w:val="Numeropagina"/>
        <w:sz w:val="18"/>
        <w:szCs w:val="18"/>
      </w:rPr>
      <w:instrText xml:space="preserve">PAGE  </w:instrText>
    </w:r>
    <w:r w:rsidRPr="007F3D1E">
      <w:rPr>
        <w:rStyle w:val="Numeropagina"/>
        <w:sz w:val="18"/>
        <w:szCs w:val="18"/>
      </w:rPr>
      <w:fldChar w:fldCharType="separate"/>
    </w:r>
    <w:r w:rsidR="00D81E74">
      <w:rPr>
        <w:rStyle w:val="Numeropagina"/>
        <w:noProof/>
        <w:sz w:val="18"/>
        <w:szCs w:val="18"/>
      </w:rPr>
      <w:t>1</w:t>
    </w:r>
    <w:r w:rsidRPr="007F3D1E">
      <w:rPr>
        <w:rStyle w:val="Numeropagina"/>
        <w:sz w:val="18"/>
        <w:szCs w:val="18"/>
      </w:rPr>
      <w:fldChar w:fldCharType="end"/>
    </w:r>
  </w:p>
  <w:tbl>
    <w:tblPr>
      <w:tblW w:w="0" w:type="auto"/>
      <w:tblLook w:val="00A0" w:firstRow="1" w:lastRow="0" w:firstColumn="1" w:lastColumn="0" w:noHBand="0" w:noVBand="0"/>
    </w:tblPr>
    <w:tblGrid>
      <w:gridCol w:w="3257"/>
      <w:gridCol w:w="3257"/>
      <w:gridCol w:w="3258"/>
    </w:tblGrid>
    <w:tr w:rsidR="00F4006E" w:rsidTr="006D290F">
      <w:tc>
        <w:tcPr>
          <w:tcW w:w="3257" w:type="dxa"/>
        </w:tcPr>
        <w:p w:rsidR="00F4006E" w:rsidRPr="006D2844" w:rsidRDefault="00F4006E" w:rsidP="007C48BE">
          <w:pPr>
            <w:pStyle w:val="Pidipagina"/>
            <w:rPr>
              <w:color w:val="595959"/>
              <w:sz w:val="18"/>
              <w:szCs w:val="18"/>
            </w:rPr>
          </w:pPr>
        </w:p>
      </w:tc>
      <w:tc>
        <w:tcPr>
          <w:tcW w:w="3257" w:type="dxa"/>
        </w:tcPr>
        <w:p w:rsidR="00F4006E" w:rsidRPr="006D2844" w:rsidRDefault="00F4006E">
          <w:pPr>
            <w:pStyle w:val="Pidipagina"/>
            <w:rPr>
              <w:color w:val="595959"/>
              <w:sz w:val="18"/>
              <w:szCs w:val="18"/>
            </w:rPr>
          </w:pPr>
        </w:p>
      </w:tc>
      <w:tc>
        <w:tcPr>
          <w:tcW w:w="3258" w:type="dxa"/>
        </w:tcPr>
        <w:p w:rsidR="00F4006E" w:rsidRPr="006D2844" w:rsidRDefault="00F4006E" w:rsidP="006D290F">
          <w:pPr>
            <w:pStyle w:val="Pidipagina"/>
            <w:jc w:val="right"/>
            <w:rPr>
              <w:color w:val="595959"/>
              <w:sz w:val="18"/>
              <w:szCs w:val="18"/>
            </w:rPr>
          </w:pPr>
        </w:p>
      </w:tc>
    </w:tr>
  </w:tbl>
  <w:p w:rsidR="00F4006E" w:rsidRDefault="00F4006E" w:rsidP="007F3D1E">
    <w:pPr>
      <w:pStyle w:val="Intestazione"/>
      <w:jc w:val="center"/>
      <w:rPr>
        <w:b/>
        <w:sz w:val="16"/>
        <w:szCs w:val="16"/>
      </w:rPr>
    </w:pPr>
  </w:p>
  <w:p w:rsidR="00F4006E" w:rsidRPr="00A06A72" w:rsidRDefault="00F4006E" w:rsidP="007F3D1E">
    <w:pPr>
      <w:pStyle w:val="Intestazione"/>
      <w:jc w:val="center"/>
      <w:rPr>
        <w:sz w:val="16"/>
        <w:szCs w:val="16"/>
      </w:rPr>
    </w:pPr>
    <w:r w:rsidRPr="00A06A72">
      <w:rPr>
        <w:b/>
        <w:sz w:val="16"/>
        <w:szCs w:val="16"/>
      </w:rPr>
      <w:t>Viale 25 Aprile - 70056 Molfetta (BA)</w:t>
    </w:r>
    <w:r w:rsidRPr="00A06A72">
      <w:rPr>
        <w:sz w:val="16"/>
        <w:szCs w:val="16"/>
      </w:rPr>
      <w:t xml:space="preserve"> - C.F. 80023190723 - Cod. Meccanografico: BAIS041006</w:t>
    </w:r>
  </w:p>
  <w:p w:rsidR="00F4006E" w:rsidRPr="00A06A72" w:rsidRDefault="00F4006E" w:rsidP="007F3D1E">
    <w:pPr>
      <w:pStyle w:val="Intestazione"/>
      <w:jc w:val="center"/>
      <w:rPr>
        <w:sz w:val="16"/>
        <w:szCs w:val="16"/>
      </w:rPr>
    </w:pPr>
    <w:r w:rsidRPr="00A06A72">
      <w:rPr>
        <w:rFonts w:ascii="Wingdings 2" w:hAnsi="Wingdings 2"/>
        <w:sz w:val="16"/>
        <w:szCs w:val="16"/>
      </w:rPr>
      <w:t></w:t>
    </w:r>
    <w:r w:rsidRPr="00A06A72">
      <w:rPr>
        <w:sz w:val="16"/>
        <w:szCs w:val="16"/>
      </w:rPr>
      <w:t xml:space="preserve"> 080.3341724 - 080.3351619  </w:t>
    </w:r>
    <w:r w:rsidRPr="00A06A72">
      <w:rPr>
        <w:rFonts w:ascii="Wingdings 2" w:hAnsi="Wingdings 2"/>
        <w:sz w:val="16"/>
        <w:szCs w:val="16"/>
      </w:rPr>
      <w:t></w:t>
    </w:r>
    <w:r w:rsidRPr="00A06A72">
      <w:rPr>
        <w:sz w:val="16"/>
        <w:szCs w:val="16"/>
      </w:rPr>
      <w:t xml:space="preserve">  080.3341716  </w:t>
    </w:r>
    <w:r w:rsidRPr="00A06A72">
      <w:rPr>
        <w:rFonts w:ascii="Wingdings" w:hAnsi="Wingdings"/>
        <w:sz w:val="16"/>
        <w:szCs w:val="16"/>
      </w:rPr>
      <w:t></w:t>
    </w:r>
    <w:r w:rsidRPr="00A06A72">
      <w:rPr>
        <w:sz w:val="16"/>
        <w:szCs w:val="16"/>
      </w:rPr>
      <w:t xml:space="preserve"> www.iissmonsabello.gov.it  </w:t>
    </w:r>
    <w:r w:rsidRPr="00A06A72">
      <w:rPr>
        <w:rFonts w:ascii="Wingdings" w:hAnsi="Wingdings"/>
        <w:sz w:val="16"/>
        <w:szCs w:val="16"/>
      </w:rPr>
      <w:t></w:t>
    </w:r>
    <w:r w:rsidRPr="00A06A72">
      <w:rPr>
        <w:rFonts w:ascii="Wingdings" w:hAnsi="Wingdings"/>
        <w:sz w:val="16"/>
        <w:szCs w:val="16"/>
      </w:rPr>
      <w:t></w:t>
    </w:r>
    <w:r w:rsidRPr="00A06A72">
      <w:rPr>
        <w:sz w:val="16"/>
        <w:szCs w:val="16"/>
      </w:rPr>
      <w:t xml:space="preserve">bais041006@istruzione.it  </w:t>
    </w:r>
    <w:r w:rsidRPr="00A06A72">
      <w:rPr>
        <w:sz w:val="16"/>
        <w:szCs w:val="16"/>
      </w:rPr>
      <w:t> bais041006@pec.istruzione.it</w:t>
    </w:r>
  </w:p>
  <w:p w:rsidR="00F4006E" w:rsidRPr="006D290F" w:rsidRDefault="00F4006E">
    <w:pPr>
      <w:pStyle w:val="Pidipagina"/>
      <w:rPr>
        <w:color w:val="5959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73B" w:rsidRDefault="00C1273B" w:rsidP="00124FF6">
      <w:r>
        <w:separator/>
      </w:r>
    </w:p>
  </w:footnote>
  <w:footnote w:type="continuationSeparator" w:id="0">
    <w:p w:rsidR="00C1273B" w:rsidRDefault="00C1273B" w:rsidP="00124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6E" w:rsidRDefault="00F4006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6E" w:rsidRDefault="00C1273B" w:rsidP="00486E69">
    <w:pPr>
      <w:pStyle w:val="Intestazione"/>
      <w:rPr>
        <w:color w:val="00000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49" type="#_x0000_t75" style="position:absolute;margin-left:-11.1pt;margin-top:-5.35pt;width:14.45pt;height:16pt;z-index:1;visibility:visible">
          <v:textbox style="mso-rotate-with-shape:t"/>
          <w10:wrap type="through"/>
        </v:shape>
      </w:pict>
    </w:r>
    <w:r w:rsidR="00F4006E">
      <w:rPr>
        <w:sz w:val="16"/>
        <w:szCs w:val="16"/>
      </w:rPr>
      <w:t xml:space="preserve">   </w:t>
    </w:r>
    <w:r w:rsidR="00F4006E" w:rsidRPr="006D290F">
      <w:rPr>
        <w:color w:val="000000"/>
        <w:sz w:val="16"/>
        <w:szCs w:val="16"/>
      </w:rPr>
      <w:t xml:space="preserve">Istituto di Istruzione Secondaria Superiore </w:t>
    </w:r>
    <w:r w:rsidR="00F4006E" w:rsidRPr="006D290F">
      <w:rPr>
        <w:b/>
        <w:color w:val="000000"/>
        <w:sz w:val="16"/>
        <w:szCs w:val="16"/>
      </w:rPr>
      <w:t>“MONS. ANTONIO BELLO”</w:t>
    </w:r>
    <w:r w:rsidR="00F4006E" w:rsidRPr="006D290F">
      <w:rPr>
        <w:color w:val="000000"/>
        <w:sz w:val="16"/>
        <w:szCs w:val="16"/>
      </w:rPr>
      <w:t xml:space="preserve">  </w:t>
    </w:r>
  </w:p>
  <w:p w:rsidR="00F4006E" w:rsidRPr="006D290F" w:rsidRDefault="00F4006E" w:rsidP="00486E69">
    <w:pPr>
      <w:pStyle w:val="Intestazione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6E" w:rsidRPr="00400DD2" w:rsidRDefault="00C1273B" w:rsidP="00734195">
    <w:pPr>
      <w:pStyle w:val="Intestazione"/>
      <w:jc w:val="center"/>
      <w:rPr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s2050" type="#_x0000_t75" alt="Macintosh HD:Users:Administrator:Desktop:14 set 2016 10-59-40.jpg" style="position:absolute;left:0;text-align:left;margin-left:0;margin-top:-17.15pt;width:35.05pt;height:36pt;z-index:3;visibility:visible;mso-position-horizontal:center;mso-position-horizontal-relative:margin">
          <v:imagedata r:id="rId1" o:title=""/>
          <w10:wrap anchorx="margin"/>
        </v:shape>
      </w:pict>
    </w:r>
  </w:p>
  <w:p w:rsidR="00F4006E" w:rsidRPr="00400DD2" w:rsidRDefault="00F4006E" w:rsidP="00734195">
    <w:pPr>
      <w:pStyle w:val="Intestazione"/>
      <w:jc w:val="center"/>
      <w:rPr>
        <w:sz w:val="28"/>
        <w:szCs w:val="28"/>
      </w:rPr>
    </w:pPr>
    <w:r w:rsidRPr="00400DD2">
      <w:rPr>
        <w:sz w:val="28"/>
        <w:szCs w:val="28"/>
      </w:rPr>
      <w:t>ISTITUTO DI ISTRUZIONE SECONDARIA SUPERIORE</w:t>
    </w:r>
  </w:p>
  <w:p w:rsidR="00F4006E" w:rsidRDefault="00F4006E" w:rsidP="00734195">
    <w:pPr>
      <w:pStyle w:val="Intestazione"/>
      <w:jc w:val="center"/>
      <w:rPr>
        <w:sz w:val="28"/>
        <w:szCs w:val="28"/>
      </w:rPr>
    </w:pPr>
    <w:r w:rsidRPr="00400DD2">
      <w:rPr>
        <w:b/>
        <w:sz w:val="28"/>
        <w:szCs w:val="28"/>
      </w:rPr>
      <w:t>“MONS. ANTONIO BELLO”</w:t>
    </w:r>
    <w:r w:rsidRPr="00400DD2">
      <w:rPr>
        <w:sz w:val="28"/>
        <w:szCs w:val="28"/>
      </w:rPr>
      <w:t xml:space="preserve"> </w:t>
    </w:r>
  </w:p>
  <w:p w:rsidR="00F4006E" w:rsidRDefault="00C1273B" w:rsidP="00734195">
    <w:pPr>
      <w:pStyle w:val="Intestazione"/>
      <w:jc w:val="center"/>
      <w:rPr>
        <w:sz w:val="28"/>
        <w:szCs w:val="28"/>
      </w:rPr>
    </w:pPr>
    <w:r>
      <w:rPr>
        <w:noProof/>
      </w:rPr>
      <w:pict>
        <v:shape id="Immagine 7" o:spid="_x0000_s2051" type="#_x0000_t75" alt="Descrizione: Macintosh HD:Users:Administrator:Desktop:14 set 2016 10-55-16.jpg" style="position:absolute;left:0;text-align:left;margin-left:-34.6pt;margin-top:4.2pt;width:549pt;height:55.95pt;z-index:2;visibility:visible">
          <v:imagedata r:id="rId2" o:title=""/>
        </v:shape>
      </w:pict>
    </w:r>
  </w:p>
  <w:p w:rsidR="00F4006E" w:rsidRPr="00400DD2" w:rsidRDefault="00F4006E" w:rsidP="00734195">
    <w:pPr>
      <w:pStyle w:val="Intestazione"/>
      <w:jc w:val="center"/>
      <w:rPr>
        <w:sz w:val="28"/>
        <w:szCs w:val="28"/>
      </w:rPr>
    </w:pPr>
  </w:p>
  <w:p w:rsidR="00F4006E" w:rsidRPr="00227BB9" w:rsidRDefault="00F4006E" w:rsidP="00734195">
    <w:pPr>
      <w:pStyle w:val="Intestazione"/>
      <w:jc w:val="center"/>
      <w:rPr>
        <w:sz w:val="16"/>
        <w:szCs w:val="16"/>
      </w:rPr>
    </w:pPr>
  </w:p>
  <w:p w:rsidR="00F4006E" w:rsidRPr="007F3D1E" w:rsidRDefault="00F4006E" w:rsidP="00424724">
    <w:pPr>
      <w:pStyle w:val="Intestazione"/>
      <w:rPr>
        <w:sz w:val="28"/>
        <w:szCs w:val="28"/>
      </w:rPr>
    </w:pPr>
  </w:p>
  <w:p w:rsidR="00F4006E" w:rsidRPr="004C43FA" w:rsidRDefault="00F4006E" w:rsidP="00DE3FB6">
    <w:pPr>
      <w:pStyle w:val="Intestazione"/>
      <w:rPr>
        <w:sz w:val="14"/>
        <w:szCs w:val="14"/>
      </w:rPr>
    </w:pPr>
  </w:p>
  <w:tbl>
    <w:tblPr>
      <w:tblW w:w="11057" w:type="dxa"/>
      <w:tblInd w:w="-601" w:type="dxa"/>
      <w:tblCellMar>
        <w:top w:w="28" w:type="dxa"/>
        <w:bottom w:w="28" w:type="dxa"/>
      </w:tblCellMar>
      <w:tblLook w:val="00A0" w:firstRow="1" w:lastRow="0" w:firstColumn="1" w:lastColumn="0" w:noHBand="0" w:noVBand="0"/>
    </w:tblPr>
    <w:tblGrid>
      <w:gridCol w:w="11057"/>
    </w:tblGrid>
    <w:tr w:rsidR="00F4006E" w:rsidRPr="007F3D1E" w:rsidTr="006E44C4">
      <w:tc>
        <w:tcPr>
          <w:tcW w:w="11057" w:type="dxa"/>
          <w:shd w:val="clear" w:color="auto" w:fill="FABD01"/>
        </w:tcPr>
        <w:p w:rsidR="00F4006E" w:rsidRPr="006D2844" w:rsidRDefault="00F4006E" w:rsidP="00227BB9">
          <w:pPr>
            <w:pStyle w:val="Intestazione"/>
            <w:tabs>
              <w:tab w:val="center" w:pos="5420"/>
              <w:tab w:val="right" w:pos="10841"/>
            </w:tabs>
            <w:rPr>
              <w:sz w:val="18"/>
              <w:szCs w:val="18"/>
            </w:rPr>
          </w:pPr>
          <w:r w:rsidRPr="006D2844">
            <w:rPr>
              <w:sz w:val="18"/>
              <w:szCs w:val="18"/>
            </w:rPr>
            <w:tab/>
            <w:t xml:space="preserve">ISTITUTO FORMATIVO ACCREDITATO PRESSO </w:t>
          </w:r>
          <w:smartTag w:uri="urn:schemas-microsoft-com:office:smarttags" w:element="PersonName">
            <w:smartTagPr>
              <w:attr w:name="ProductID" w:val="LA REGIONE PUGLIA"/>
            </w:smartTagPr>
            <w:r w:rsidRPr="006D2844">
              <w:rPr>
                <w:sz w:val="18"/>
                <w:szCs w:val="18"/>
              </w:rPr>
              <w:t>LA REGIONE PUGLIA</w:t>
            </w:r>
          </w:smartTag>
          <w:r w:rsidRPr="006D2844">
            <w:rPr>
              <w:sz w:val="18"/>
              <w:szCs w:val="18"/>
            </w:rPr>
            <w:tab/>
          </w:r>
          <w:r w:rsidRPr="006D2844">
            <w:rPr>
              <w:sz w:val="18"/>
              <w:szCs w:val="18"/>
            </w:rPr>
            <w:tab/>
          </w:r>
        </w:p>
      </w:tc>
    </w:tr>
  </w:tbl>
  <w:p w:rsidR="00F4006E" w:rsidRDefault="00F4006E" w:rsidP="00734195">
    <w:pPr>
      <w:pStyle w:val="Intestazione"/>
      <w:rPr>
        <w:sz w:val="14"/>
        <w:szCs w:val="14"/>
      </w:rPr>
    </w:pPr>
  </w:p>
  <w:tbl>
    <w:tblPr>
      <w:tblW w:w="10172" w:type="dxa"/>
      <w:tblLook w:val="00A0" w:firstRow="1" w:lastRow="0" w:firstColumn="1" w:lastColumn="0" w:noHBand="0" w:noVBand="0"/>
    </w:tblPr>
    <w:tblGrid>
      <w:gridCol w:w="3510"/>
      <w:gridCol w:w="2977"/>
      <w:gridCol w:w="3685"/>
    </w:tblGrid>
    <w:tr w:rsidR="00F4006E" w:rsidRPr="00486E69" w:rsidTr="00DE3FB6">
      <w:tc>
        <w:tcPr>
          <w:tcW w:w="3510" w:type="dxa"/>
        </w:tcPr>
        <w:p w:rsidR="00F4006E" w:rsidRPr="006D2844" w:rsidRDefault="00F4006E" w:rsidP="00734195">
          <w:pPr>
            <w:pStyle w:val="Intestazione"/>
            <w:rPr>
              <w:b/>
              <w:sz w:val="16"/>
              <w:szCs w:val="16"/>
            </w:rPr>
          </w:pPr>
          <w:r w:rsidRPr="006D2844">
            <w:rPr>
              <w:b/>
              <w:sz w:val="16"/>
              <w:szCs w:val="16"/>
            </w:rPr>
            <w:t>ISTITUTO PROFESSIONALE</w:t>
          </w:r>
        </w:p>
      </w:tc>
      <w:tc>
        <w:tcPr>
          <w:tcW w:w="2977" w:type="dxa"/>
        </w:tcPr>
        <w:p w:rsidR="00F4006E" w:rsidRPr="006D2844" w:rsidRDefault="00F4006E" w:rsidP="00734195">
          <w:pPr>
            <w:pStyle w:val="Intestazione"/>
            <w:rPr>
              <w:b/>
              <w:sz w:val="16"/>
              <w:szCs w:val="16"/>
            </w:rPr>
          </w:pPr>
          <w:r w:rsidRPr="006D2844">
            <w:rPr>
              <w:b/>
              <w:sz w:val="16"/>
              <w:szCs w:val="16"/>
            </w:rPr>
            <w:t>ISTITUTO TECNICO</w:t>
          </w:r>
        </w:p>
      </w:tc>
      <w:tc>
        <w:tcPr>
          <w:tcW w:w="3685" w:type="dxa"/>
        </w:tcPr>
        <w:p w:rsidR="00F4006E" w:rsidRPr="006D2844" w:rsidRDefault="00F4006E" w:rsidP="00734195">
          <w:pPr>
            <w:pStyle w:val="Intestazione"/>
            <w:rPr>
              <w:sz w:val="16"/>
              <w:szCs w:val="16"/>
            </w:rPr>
          </w:pPr>
          <w:r w:rsidRPr="006D2844">
            <w:rPr>
              <w:b/>
              <w:sz w:val="16"/>
              <w:szCs w:val="16"/>
            </w:rPr>
            <w:t xml:space="preserve">ISTITUTO </w:t>
          </w:r>
          <w:r w:rsidRPr="006D2844">
            <w:rPr>
              <w:b/>
              <w:sz w:val="14"/>
              <w:szCs w:val="14"/>
            </w:rPr>
            <w:t>PER L’ISTRUZIONE DEGLI ADULTI</w:t>
          </w:r>
        </w:p>
      </w:tc>
    </w:tr>
    <w:tr w:rsidR="00F4006E" w:rsidRPr="00486E69" w:rsidTr="00DE3FB6">
      <w:tc>
        <w:tcPr>
          <w:tcW w:w="3510" w:type="dxa"/>
        </w:tcPr>
        <w:p w:rsidR="00F4006E" w:rsidRPr="006D2844" w:rsidRDefault="00F4006E" w:rsidP="00734195">
          <w:pPr>
            <w:pStyle w:val="Intestazione"/>
            <w:rPr>
              <w:sz w:val="14"/>
              <w:szCs w:val="14"/>
            </w:rPr>
          </w:pPr>
          <w:r w:rsidRPr="006D2844">
            <w:rPr>
              <w:sz w:val="14"/>
              <w:szCs w:val="14"/>
            </w:rPr>
            <w:t xml:space="preserve">Indirizzo </w:t>
          </w:r>
          <w:r w:rsidRPr="006D2844">
            <w:rPr>
              <w:b/>
              <w:sz w:val="14"/>
              <w:szCs w:val="14"/>
            </w:rPr>
            <w:t>Servizi Commerciali</w:t>
          </w:r>
        </w:p>
        <w:p w:rsidR="00F4006E" w:rsidRPr="006D2844" w:rsidRDefault="00F4006E" w:rsidP="00734195">
          <w:pPr>
            <w:pStyle w:val="Intestazione"/>
            <w:rPr>
              <w:b/>
              <w:sz w:val="14"/>
              <w:szCs w:val="14"/>
            </w:rPr>
          </w:pPr>
          <w:r w:rsidRPr="006D2844">
            <w:rPr>
              <w:sz w:val="14"/>
              <w:szCs w:val="14"/>
            </w:rPr>
            <w:t xml:space="preserve">Indirizzo </w:t>
          </w:r>
          <w:r w:rsidRPr="006D2844">
            <w:rPr>
              <w:b/>
              <w:sz w:val="14"/>
              <w:szCs w:val="14"/>
            </w:rPr>
            <w:t xml:space="preserve">Servizi Commerciali </w:t>
          </w:r>
        </w:p>
        <w:p w:rsidR="00F4006E" w:rsidRPr="006D2844" w:rsidRDefault="00F4006E" w:rsidP="00734195">
          <w:pPr>
            <w:pStyle w:val="Intestazione"/>
            <w:rPr>
              <w:b/>
              <w:sz w:val="14"/>
              <w:szCs w:val="14"/>
            </w:rPr>
          </w:pPr>
          <w:r w:rsidRPr="006D2844">
            <w:rPr>
              <w:b/>
              <w:sz w:val="14"/>
              <w:szCs w:val="14"/>
            </w:rPr>
            <w:t>opz. promozione commerciale e pubblicitaria</w:t>
          </w:r>
        </w:p>
        <w:p w:rsidR="00F4006E" w:rsidRPr="006D2844" w:rsidRDefault="00F4006E" w:rsidP="00734195">
          <w:pPr>
            <w:pStyle w:val="Intestazione"/>
            <w:rPr>
              <w:sz w:val="14"/>
              <w:szCs w:val="14"/>
            </w:rPr>
          </w:pPr>
          <w:r w:rsidRPr="006D2844">
            <w:rPr>
              <w:sz w:val="14"/>
              <w:szCs w:val="14"/>
            </w:rPr>
            <w:t xml:space="preserve">Indirizzo </w:t>
          </w:r>
          <w:r w:rsidRPr="006D2844">
            <w:rPr>
              <w:b/>
              <w:sz w:val="14"/>
              <w:szCs w:val="14"/>
            </w:rPr>
            <w:t>Servizi Socio Sanitari</w:t>
          </w:r>
        </w:p>
        <w:p w:rsidR="00F4006E" w:rsidRPr="006D2844" w:rsidRDefault="00F4006E" w:rsidP="00734195">
          <w:pPr>
            <w:pStyle w:val="Intestazione"/>
            <w:rPr>
              <w:sz w:val="14"/>
              <w:szCs w:val="14"/>
            </w:rPr>
          </w:pPr>
          <w:r w:rsidRPr="006D2844">
            <w:rPr>
              <w:sz w:val="14"/>
              <w:szCs w:val="14"/>
            </w:rPr>
            <w:t>Cod. meccanografico: BARC041015</w:t>
          </w:r>
        </w:p>
      </w:tc>
      <w:tc>
        <w:tcPr>
          <w:tcW w:w="2977" w:type="dxa"/>
        </w:tcPr>
        <w:p w:rsidR="00F4006E" w:rsidRPr="006D2844" w:rsidRDefault="00F4006E" w:rsidP="00734195">
          <w:pPr>
            <w:pStyle w:val="Intestazione"/>
            <w:rPr>
              <w:sz w:val="14"/>
              <w:szCs w:val="14"/>
            </w:rPr>
          </w:pPr>
          <w:r w:rsidRPr="006D2844">
            <w:rPr>
              <w:sz w:val="14"/>
              <w:szCs w:val="14"/>
            </w:rPr>
            <w:t>Settore tecnologico</w:t>
          </w:r>
        </w:p>
        <w:p w:rsidR="00F4006E" w:rsidRPr="006D2844" w:rsidRDefault="00F4006E" w:rsidP="00734195">
          <w:pPr>
            <w:pStyle w:val="Intestazione"/>
            <w:rPr>
              <w:sz w:val="14"/>
              <w:szCs w:val="14"/>
            </w:rPr>
          </w:pPr>
          <w:r w:rsidRPr="006D2844">
            <w:rPr>
              <w:sz w:val="14"/>
              <w:szCs w:val="14"/>
            </w:rPr>
            <w:t xml:space="preserve">Indirizzo </w:t>
          </w:r>
          <w:r w:rsidRPr="006D2844">
            <w:rPr>
              <w:b/>
              <w:sz w:val="14"/>
              <w:szCs w:val="14"/>
            </w:rPr>
            <w:t>Grafica e Comunicazione</w:t>
          </w:r>
        </w:p>
        <w:p w:rsidR="00F4006E" w:rsidRPr="006D2844" w:rsidRDefault="00F4006E" w:rsidP="00734195">
          <w:pPr>
            <w:pStyle w:val="Intestazione"/>
            <w:rPr>
              <w:sz w:val="14"/>
              <w:szCs w:val="14"/>
            </w:rPr>
          </w:pPr>
          <w:r w:rsidRPr="006D2844">
            <w:rPr>
              <w:sz w:val="14"/>
              <w:szCs w:val="14"/>
            </w:rPr>
            <w:t>Cod. meccanografico: BATF04101P</w:t>
          </w:r>
        </w:p>
      </w:tc>
      <w:tc>
        <w:tcPr>
          <w:tcW w:w="3685" w:type="dxa"/>
        </w:tcPr>
        <w:p w:rsidR="00F4006E" w:rsidRPr="006D2844" w:rsidRDefault="00F4006E" w:rsidP="00DE3FB6">
          <w:pPr>
            <w:pStyle w:val="Intestazione"/>
            <w:rPr>
              <w:b/>
              <w:sz w:val="14"/>
              <w:szCs w:val="14"/>
            </w:rPr>
          </w:pPr>
          <w:r w:rsidRPr="006D2844">
            <w:rPr>
              <w:sz w:val="14"/>
              <w:szCs w:val="14"/>
            </w:rPr>
            <w:t xml:space="preserve">Indirizzo </w:t>
          </w:r>
          <w:r w:rsidRPr="006D2844">
            <w:rPr>
              <w:b/>
              <w:sz w:val="14"/>
              <w:szCs w:val="14"/>
            </w:rPr>
            <w:t xml:space="preserve">Servizi Commerciali </w:t>
          </w:r>
        </w:p>
        <w:p w:rsidR="00F4006E" w:rsidRPr="006D2844" w:rsidRDefault="00F4006E" w:rsidP="00DE3FB6">
          <w:pPr>
            <w:pStyle w:val="Intestazione"/>
            <w:ind w:left="34" w:hanging="34"/>
            <w:rPr>
              <w:b/>
              <w:sz w:val="14"/>
              <w:szCs w:val="14"/>
            </w:rPr>
          </w:pPr>
          <w:r w:rsidRPr="006D2844">
            <w:rPr>
              <w:b/>
              <w:sz w:val="14"/>
              <w:szCs w:val="14"/>
            </w:rPr>
            <w:t>opz. promozione commerciale e pubblicitaria</w:t>
          </w:r>
        </w:p>
        <w:p w:rsidR="00F4006E" w:rsidRPr="006D2844" w:rsidRDefault="00F4006E" w:rsidP="00DE3FB6">
          <w:pPr>
            <w:pStyle w:val="Intestazione"/>
            <w:rPr>
              <w:sz w:val="14"/>
              <w:szCs w:val="14"/>
            </w:rPr>
          </w:pPr>
          <w:r w:rsidRPr="006D2844">
            <w:rPr>
              <w:sz w:val="14"/>
              <w:szCs w:val="14"/>
            </w:rPr>
            <w:t xml:space="preserve">Indirizzo </w:t>
          </w:r>
          <w:r w:rsidRPr="006D2844">
            <w:rPr>
              <w:b/>
              <w:sz w:val="14"/>
              <w:szCs w:val="14"/>
            </w:rPr>
            <w:t>Servizi Socio Sanitari</w:t>
          </w:r>
        </w:p>
        <w:p w:rsidR="00F4006E" w:rsidRPr="006D2844" w:rsidRDefault="00F4006E" w:rsidP="00734195">
          <w:pPr>
            <w:pStyle w:val="Intestazione"/>
            <w:rPr>
              <w:sz w:val="14"/>
              <w:szCs w:val="14"/>
            </w:rPr>
          </w:pPr>
          <w:r w:rsidRPr="006D2844">
            <w:rPr>
              <w:sz w:val="14"/>
              <w:szCs w:val="14"/>
            </w:rPr>
            <w:t>Cod. meccanografico: BARC04151E</w:t>
          </w:r>
        </w:p>
      </w:tc>
    </w:tr>
  </w:tbl>
  <w:p w:rsidR="00F4006E" w:rsidRDefault="00F4006E" w:rsidP="00E100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9186E"/>
    <w:multiLevelType w:val="hybridMultilevel"/>
    <w:tmpl w:val="6D1C393A"/>
    <w:lvl w:ilvl="0" w:tplc="A852FE5A">
      <w:numFmt w:val="bullet"/>
      <w:lvlText w:val="-"/>
      <w:lvlJc w:val="left"/>
      <w:pPr>
        <w:ind w:left="720" w:hanging="360"/>
      </w:pPr>
      <w:rPr>
        <w:rFonts w:ascii="Times" w:eastAsia="MS Mincho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73F08"/>
    <w:multiLevelType w:val="hybridMultilevel"/>
    <w:tmpl w:val="AA3C6FD4"/>
    <w:lvl w:ilvl="0" w:tplc="C394B978">
      <w:numFmt w:val="bullet"/>
      <w:lvlText w:val="-"/>
      <w:lvlJc w:val="left"/>
      <w:pPr>
        <w:ind w:left="720" w:hanging="360"/>
      </w:pPr>
      <w:rPr>
        <w:rFonts w:ascii="Times" w:eastAsia="MS Mincho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B4E0B"/>
    <w:multiLevelType w:val="hybridMultilevel"/>
    <w:tmpl w:val="5AB2C53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EAC"/>
    <w:rsid w:val="000117C3"/>
    <w:rsid w:val="00096040"/>
    <w:rsid w:val="000B214D"/>
    <w:rsid w:val="000E13FE"/>
    <w:rsid w:val="00102259"/>
    <w:rsid w:val="00124FF6"/>
    <w:rsid w:val="00127847"/>
    <w:rsid w:val="00183CF1"/>
    <w:rsid w:val="001D2151"/>
    <w:rsid w:val="001F1839"/>
    <w:rsid w:val="00200B87"/>
    <w:rsid w:val="00227BB9"/>
    <w:rsid w:val="002334EE"/>
    <w:rsid w:val="00247DB9"/>
    <w:rsid w:val="00270765"/>
    <w:rsid w:val="002716CF"/>
    <w:rsid w:val="002760D8"/>
    <w:rsid w:val="002A1AFF"/>
    <w:rsid w:val="002C2EAC"/>
    <w:rsid w:val="002D4871"/>
    <w:rsid w:val="003372C1"/>
    <w:rsid w:val="00357FDA"/>
    <w:rsid w:val="00400DD2"/>
    <w:rsid w:val="00414039"/>
    <w:rsid w:val="00424724"/>
    <w:rsid w:val="004470BE"/>
    <w:rsid w:val="0046449D"/>
    <w:rsid w:val="004767D1"/>
    <w:rsid w:val="0048388F"/>
    <w:rsid w:val="00486E69"/>
    <w:rsid w:val="004C2EC9"/>
    <w:rsid w:val="004C43FA"/>
    <w:rsid w:val="004D0562"/>
    <w:rsid w:val="00577B39"/>
    <w:rsid w:val="005B3FD3"/>
    <w:rsid w:val="00621F21"/>
    <w:rsid w:val="0063273F"/>
    <w:rsid w:val="00687951"/>
    <w:rsid w:val="006B0DE9"/>
    <w:rsid w:val="006D2844"/>
    <w:rsid w:val="006D290F"/>
    <w:rsid w:val="006E44C4"/>
    <w:rsid w:val="00701A38"/>
    <w:rsid w:val="00703745"/>
    <w:rsid w:val="00711F06"/>
    <w:rsid w:val="00713B2E"/>
    <w:rsid w:val="00721E07"/>
    <w:rsid w:val="00734195"/>
    <w:rsid w:val="00767944"/>
    <w:rsid w:val="00791466"/>
    <w:rsid w:val="007B0C99"/>
    <w:rsid w:val="007C48BE"/>
    <w:rsid w:val="007E6B43"/>
    <w:rsid w:val="007F3D1E"/>
    <w:rsid w:val="0083164A"/>
    <w:rsid w:val="00892445"/>
    <w:rsid w:val="008C184A"/>
    <w:rsid w:val="008F118F"/>
    <w:rsid w:val="00946DE2"/>
    <w:rsid w:val="00A06A72"/>
    <w:rsid w:val="00A62434"/>
    <w:rsid w:val="00A7365C"/>
    <w:rsid w:val="00AC3309"/>
    <w:rsid w:val="00AF7692"/>
    <w:rsid w:val="00B132BA"/>
    <w:rsid w:val="00B62E67"/>
    <w:rsid w:val="00B75BCE"/>
    <w:rsid w:val="00B76F5D"/>
    <w:rsid w:val="00BB5778"/>
    <w:rsid w:val="00BC6A45"/>
    <w:rsid w:val="00BE4104"/>
    <w:rsid w:val="00BF6513"/>
    <w:rsid w:val="00BF7089"/>
    <w:rsid w:val="00C07537"/>
    <w:rsid w:val="00C1273B"/>
    <w:rsid w:val="00C6002E"/>
    <w:rsid w:val="00C618F2"/>
    <w:rsid w:val="00CC47D0"/>
    <w:rsid w:val="00CE5707"/>
    <w:rsid w:val="00D0365E"/>
    <w:rsid w:val="00D22FD1"/>
    <w:rsid w:val="00D3051A"/>
    <w:rsid w:val="00D4068A"/>
    <w:rsid w:val="00D47975"/>
    <w:rsid w:val="00D660D1"/>
    <w:rsid w:val="00D77176"/>
    <w:rsid w:val="00D80D8A"/>
    <w:rsid w:val="00D81E74"/>
    <w:rsid w:val="00D875D2"/>
    <w:rsid w:val="00DB362F"/>
    <w:rsid w:val="00DB5AF0"/>
    <w:rsid w:val="00DE328A"/>
    <w:rsid w:val="00DE3FB6"/>
    <w:rsid w:val="00DF12BC"/>
    <w:rsid w:val="00E062B7"/>
    <w:rsid w:val="00E100AF"/>
    <w:rsid w:val="00E15F96"/>
    <w:rsid w:val="00E24E3D"/>
    <w:rsid w:val="00E57C5F"/>
    <w:rsid w:val="00E6011B"/>
    <w:rsid w:val="00E73FF3"/>
    <w:rsid w:val="00E75051"/>
    <w:rsid w:val="00E7564A"/>
    <w:rsid w:val="00E90765"/>
    <w:rsid w:val="00EC535F"/>
    <w:rsid w:val="00F07588"/>
    <w:rsid w:val="00F4006E"/>
    <w:rsid w:val="00F623CA"/>
    <w:rsid w:val="00F6305B"/>
    <w:rsid w:val="00F6537D"/>
    <w:rsid w:val="00F86CE3"/>
    <w:rsid w:val="00F9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5:docId w15:val="{2FE760BD-02CB-49FE-8E8B-42DA9D97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74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24F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24FF6"/>
    <w:rPr>
      <w:rFonts w:cs="Times New Roman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24F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24FF6"/>
    <w:rPr>
      <w:rFonts w:cs="Times New Roman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24FF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24FF6"/>
    <w:rPr>
      <w:rFonts w:ascii="Lucida Grande" w:hAnsi="Lucida Grande" w:cs="Times New Roman"/>
      <w:sz w:val="18"/>
      <w:lang w:eastAsia="it-IT"/>
    </w:rPr>
  </w:style>
  <w:style w:type="character" w:styleId="Collegamentoipertestuale">
    <w:name w:val="Hyperlink"/>
    <w:uiPriority w:val="99"/>
    <w:rsid w:val="00124FF6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4C4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semiHidden/>
    <w:rsid w:val="00734195"/>
    <w:rPr>
      <w:rFonts w:cs="Times New Roman"/>
    </w:rPr>
  </w:style>
  <w:style w:type="table" w:customStyle="1" w:styleId="Citazioneintensa1">
    <w:name w:val="Citazione intensa1"/>
    <w:uiPriority w:val="99"/>
    <w:rsid w:val="004C2EC9"/>
    <w:rPr>
      <w:rFonts w:ascii="Cambria" w:hAnsi="Cambria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igliamedia11">
    <w:name w:val="Griglia media 11"/>
    <w:uiPriority w:val="99"/>
    <w:semiHidden/>
    <w:rsid w:val="007C48BE"/>
    <w:rPr>
      <w:color w:val="808080"/>
    </w:rPr>
  </w:style>
  <w:style w:type="paragraph" w:styleId="Paragrafoelenco">
    <w:name w:val="List Paragraph"/>
    <w:basedOn w:val="Normale"/>
    <w:uiPriority w:val="99"/>
    <w:qFormat/>
    <w:rsid w:val="0048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%20SCOLASTICO\Desktop\intestazione%20con%20Presi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con Preside.dot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USER</cp:lastModifiedBy>
  <cp:revision>2</cp:revision>
  <cp:lastPrinted>2017-04-06T12:08:00Z</cp:lastPrinted>
  <dcterms:created xsi:type="dcterms:W3CDTF">2017-04-21T10:58:00Z</dcterms:created>
  <dcterms:modified xsi:type="dcterms:W3CDTF">2017-04-21T10:58:00Z</dcterms:modified>
</cp:coreProperties>
</file>